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0DE" w:rsidRDefault="006B30DE">
      <w:pPr>
        <w:pStyle w:val="Text"/>
      </w:pPr>
      <w:bookmarkStart w:id="0" w:name="_GoBack"/>
      <w:bookmarkEnd w:id="0"/>
      <w:r>
        <w:t>Zurück an die BKK Pflegekasse: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"/>
        <w:gridCol w:w="9455"/>
        <w:gridCol w:w="39"/>
      </w:tblGrid>
      <w:tr w:rsidR="006B30DE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</w:trPr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0DE" w:rsidRDefault="00E8187B" w:rsidP="002B309E">
            <w:pPr>
              <w:pStyle w:val="Text"/>
            </w:pPr>
            <w:r>
              <w:fldChar w:fldCharType="begin">
                <w:ffData>
                  <w:name w:val="ka_winEFWName"/>
                  <w:enabled/>
                  <w:calcOnExit w:val="0"/>
                  <w:helpText w:type="text" w:val="Variablenname: winEFWName"/>
                  <w:statusText w:type="text" w:val="Bitte winEFWName eingeben."/>
                  <w:textInput>
                    <w:default w:val="winEFWName"/>
                  </w:textInput>
                </w:ffData>
              </w:fldChar>
            </w:r>
            <w:bookmarkStart w:id="1" w:name="ka_winEFWName"/>
            <w:r>
              <w:instrText xml:space="preserve"> FORMTEXT </w:instrText>
            </w:r>
            <w:r>
              <w:fldChar w:fldCharType="separate"/>
            </w:r>
            <w:r w:rsidR="00912660">
              <w:t>BKK24</w:t>
            </w:r>
            <w:r>
              <w:fldChar w:fldCharType="end"/>
            </w:r>
            <w:bookmarkEnd w:id="1"/>
            <w:r>
              <w:t xml:space="preserve">, </w:t>
            </w:r>
            <w:r w:rsidR="002B309E">
              <w:fldChar w:fldCharType="begin">
                <w:ffData>
                  <w:name w:val="ka_Straße"/>
                  <w:enabled/>
                  <w:calcOnExit w:val="0"/>
                  <w:helpText w:type="text" w:val="Variablenname: Straße"/>
                  <w:statusText w:type="text" w:val="Bitte Straße eingeben."/>
                  <w:textInput>
                    <w:default w:val="Straße"/>
                  </w:textInput>
                </w:ffData>
              </w:fldChar>
            </w:r>
            <w:bookmarkStart w:id="2" w:name="ka_Straße"/>
            <w:r w:rsidR="002B309E">
              <w:instrText xml:space="preserve"> FORMTEXT </w:instrText>
            </w:r>
            <w:r w:rsidR="002B309E">
              <w:fldChar w:fldCharType="separate"/>
            </w:r>
            <w:r w:rsidR="00912660">
              <w:t>Mainzer Str. 5</w:t>
            </w:r>
            <w:r w:rsidR="002B309E">
              <w:fldChar w:fldCharType="end"/>
            </w:r>
            <w:bookmarkEnd w:id="2"/>
            <w:r>
              <w:t xml:space="preserve">, </w:t>
            </w:r>
            <w:r w:rsidR="002B309E">
              <w:fldChar w:fldCharType="begin">
                <w:ffData>
                  <w:name w:val="ka_PLZ"/>
                  <w:enabled/>
                  <w:calcOnExit w:val="0"/>
                  <w:helpText w:type="text" w:val="Variablenname: PLZ"/>
                  <w:statusText w:type="text" w:val="Bitte PLZ eingeben."/>
                  <w:textInput>
                    <w:default w:val="PLZ"/>
                  </w:textInput>
                </w:ffData>
              </w:fldChar>
            </w:r>
            <w:bookmarkStart w:id="3" w:name="ka_PLZ"/>
            <w:r w:rsidR="002B309E">
              <w:instrText xml:space="preserve"> FORMTEXT </w:instrText>
            </w:r>
            <w:r w:rsidR="002B309E">
              <w:fldChar w:fldCharType="separate"/>
            </w:r>
            <w:r w:rsidR="00912660">
              <w:t>55232</w:t>
            </w:r>
            <w:r w:rsidR="002B309E">
              <w:fldChar w:fldCharType="end"/>
            </w:r>
            <w:bookmarkEnd w:id="3"/>
            <w:r>
              <w:t xml:space="preserve"> </w:t>
            </w:r>
            <w:r>
              <w:fldChar w:fldCharType="begin">
                <w:ffData>
                  <w:name w:val="ka_Ort"/>
                  <w:enabled/>
                  <w:calcOnExit w:val="0"/>
                  <w:helpText w:type="text" w:val="Variablenname: Ort"/>
                  <w:statusText w:type="text" w:val="Bitte Ort eingeben."/>
                  <w:textInput>
                    <w:default w:val="Ort"/>
                  </w:textInput>
                </w:ffData>
              </w:fldChar>
            </w:r>
            <w:bookmarkStart w:id="4" w:name="ka_Ort"/>
            <w:r>
              <w:instrText xml:space="preserve"> FORMTEXT </w:instrText>
            </w:r>
            <w:r>
              <w:fldChar w:fldCharType="separate"/>
            </w:r>
            <w:r w:rsidR="00912660">
              <w:t>Alzey</w:t>
            </w:r>
            <w:r>
              <w:fldChar w:fldCharType="end"/>
            </w:r>
            <w:bookmarkEnd w:id="4"/>
            <w:r>
              <w:t xml:space="preserve"> </w:t>
            </w:r>
          </w:p>
        </w:tc>
      </w:tr>
      <w:tr w:rsidR="006B30DE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</w:trPr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0DE" w:rsidRDefault="006B30DE">
            <w:pPr>
              <w:pStyle w:val="Bezug"/>
              <w:spacing w:before="240"/>
            </w:pPr>
            <w:r>
              <w:t>Antrag auf vollstationäre Pflege</w:t>
            </w:r>
          </w:p>
        </w:tc>
      </w:tr>
      <w:bookmarkStart w:id="5" w:name="F_nam"/>
      <w:tr w:rsidR="006B30DE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</w:trPr>
        <w:tc>
          <w:tcPr>
            <w:tcW w:w="9494" w:type="dxa"/>
            <w:gridSpan w:val="2"/>
            <w:tcBorders>
              <w:top w:val="nil"/>
              <w:left w:val="nil"/>
              <w:right w:val="nil"/>
            </w:tcBorders>
          </w:tcPr>
          <w:p w:rsidR="006B30DE" w:rsidRDefault="00B22E0F" w:rsidP="00327046">
            <w:pPr>
              <w:pStyle w:val="Text"/>
              <w:tabs>
                <w:tab w:val="left" w:pos="5954"/>
                <w:tab w:val="left" w:pos="7797"/>
              </w:tabs>
              <w:spacing w:before="60"/>
            </w:pPr>
            <w:r>
              <w:fldChar w:fldCharType="begin">
                <w:ffData>
                  <w:name w:val="F_nam"/>
                  <w:enabled/>
                  <w:calcOnExit w:val="0"/>
                  <w:helpText w:type="text" w:val="Bitte geben Sie einen Wert für F_nam ein."/>
                  <w:statusText w:type="text" w:val="Bitte F_nam eingeben."/>
                  <w:textInput>
                    <w:default w:val="F_na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27046">
              <w:t> </w:t>
            </w:r>
            <w:r w:rsidR="00327046">
              <w:t> </w:t>
            </w:r>
            <w:r w:rsidR="00327046">
              <w:t> </w:t>
            </w:r>
            <w:r w:rsidR="00327046">
              <w:t> </w:t>
            </w:r>
            <w:r w:rsidR="00327046">
              <w:t> </w:t>
            </w:r>
            <w:r>
              <w:fldChar w:fldCharType="end"/>
            </w:r>
            <w:bookmarkEnd w:id="5"/>
            <w:r>
              <w:t xml:space="preserve"> </w:t>
            </w:r>
            <w:r w:rsidR="006B30DE">
              <w:tab/>
            </w:r>
            <w:bookmarkStart w:id="6" w:name="F_gebdat"/>
            <w:r>
              <w:fldChar w:fldCharType="begin">
                <w:ffData>
                  <w:name w:val="F_gebdat"/>
                  <w:enabled/>
                  <w:calcOnExit w:val="0"/>
                  <w:helpText w:type="text" w:val="Bitte geben Sie einen Wert für F_gebdat ein."/>
                  <w:statusText w:type="text" w:val="Bitte F_gebdat eingeben."/>
                  <w:textInput>
                    <w:type w:val="date"/>
                    <w:default w:val="01.01.200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2660">
              <w:t> </w:t>
            </w:r>
            <w:r w:rsidR="00912660">
              <w:t> </w:t>
            </w:r>
            <w:r w:rsidR="00912660">
              <w:t> </w:t>
            </w:r>
            <w:r w:rsidR="00912660">
              <w:t> </w:t>
            </w:r>
            <w:r w:rsidR="00912660">
              <w:t> </w:t>
            </w:r>
            <w:r>
              <w:fldChar w:fldCharType="end"/>
            </w:r>
            <w:bookmarkEnd w:id="6"/>
            <w:r>
              <w:t xml:space="preserve">  </w:t>
            </w:r>
            <w:bookmarkStart w:id="7" w:name="F_kvnr"/>
            <w:r>
              <w:t xml:space="preserve">             </w:t>
            </w:r>
            <w:r>
              <w:fldChar w:fldCharType="begin">
                <w:ffData>
                  <w:name w:val="F_kvnr"/>
                  <w:enabled/>
                  <w:calcOnExit w:val="0"/>
                  <w:helpText w:type="text" w:val="Bitte geben Sie einen Wert für F_kvnr ein."/>
                  <w:statusText w:type="text" w:val="Bitte F_kvnr eingeben."/>
                  <w:textInput>
                    <w:default w:val="F_kvn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2660">
              <w:t> </w:t>
            </w:r>
            <w:r w:rsidR="00912660">
              <w:t> </w:t>
            </w:r>
            <w:r w:rsidR="00912660">
              <w:t> </w:t>
            </w:r>
            <w:r w:rsidR="00912660">
              <w:t> </w:t>
            </w:r>
            <w:r w:rsidR="00912660">
              <w:t> </w:t>
            </w:r>
            <w:r>
              <w:fldChar w:fldCharType="end"/>
            </w:r>
            <w:bookmarkEnd w:id="7"/>
            <w:r>
              <w:t xml:space="preserve"> </w:t>
            </w:r>
            <w:r w:rsidR="006B30DE">
              <w:t xml:space="preserve"> </w:t>
            </w:r>
          </w:p>
        </w:tc>
      </w:tr>
      <w:tr w:rsidR="006B30DE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</w:trPr>
        <w:tc>
          <w:tcPr>
            <w:tcW w:w="9494" w:type="dxa"/>
            <w:gridSpan w:val="2"/>
            <w:tcBorders>
              <w:left w:val="nil"/>
              <w:bottom w:val="nil"/>
              <w:right w:val="nil"/>
            </w:tcBorders>
          </w:tcPr>
          <w:p w:rsidR="006B30DE" w:rsidRDefault="006B30DE">
            <w:pPr>
              <w:pStyle w:val="Text"/>
              <w:tabs>
                <w:tab w:val="left" w:pos="5954"/>
                <w:tab w:val="left" w:pos="7797"/>
              </w:tabs>
              <w:spacing w:before="0"/>
              <w:rPr>
                <w:sz w:val="16"/>
              </w:rPr>
            </w:pPr>
            <w:r>
              <w:rPr>
                <w:sz w:val="16"/>
              </w:rPr>
              <w:t>Name, Vorname des Versicherten</w:t>
            </w:r>
            <w:r>
              <w:rPr>
                <w:sz w:val="16"/>
              </w:rPr>
              <w:tab/>
              <w:t>Geburtsdatum</w:t>
            </w:r>
            <w:r>
              <w:rPr>
                <w:sz w:val="16"/>
              </w:rPr>
              <w:tab/>
              <w:t>Versichertennummer</w:t>
            </w:r>
          </w:p>
        </w:tc>
      </w:tr>
      <w:bookmarkStart w:id="8" w:name="F_strasse"/>
      <w:tr w:rsidR="006B30DE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</w:trPr>
        <w:tc>
          <w:tcPr>
            <w:tcW w:w="9494" w:type="dxa"/>
            <w:gridSpan w:val="2"/>
            <w:tcBorders>
              <w:top w:val="nil"/>
              <w:left w:val="nil"/>
              <w:right w:val="nil"/>
            </w:tcBorders>
          </w:tcPr>
          <w:p w:rsidR="006B30DE" w:rsidRDefault="00B22E0F">
            <w:pPr>
              <w:pStyle w:val="Text"/>
              <w:tabs>
                <w:tab w:val="left" w:pos="7797"/>
              </w:tabs>
              <w:spacing w:before="60"/>
            </w:pPr>
            <w:r>
              <w:fldChar w:fldCharType="begin">
                <w:ffData>
                  <w:name w:val="F_strasse"/>
                  <w:enabled/>
                  <w:calcOnExit w:val="0"/>
                  <w:helpText w:type="text" w:val="Bitte geben Sie einen Wert für F_strasse ein."/>
                  <w:statusText w:type="text" w:val="Bitte F_strasse eingeben."/>
                  <w:textInput>
                    <w:default w:val="F_stras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2660">
              <w:t> </w:t>
            </w:r>
            <w:r w:rsidR="00912660">
              <w:t> </w:t>
            </w:r>
            <w:r w:rsidR="00912660">
              <w:t> </w:t>
            </w:r>
            <w:r w:rsidR="00912660">
              <w:t> </w:t>
            </w:r>
            <w:r w:rsidR="00912660">
              <w:t> </w:t>
            </w:r>
            <w:r>
              <w:fldChar w:fldCharType="end"/>
            </w:r>
            <w:bookmarkEnd w:id="8"/>
            <w:r>
              <w:t xml:space="preserve">, </w:t>
            </w:r>
            <w:bookmarkStart w:id="9" w:name="F_ort"/>
            <w:r>
              <w:fldChar w:fldCharType="begin">
                <w:ffData>
                  <w:name w:val="F_ort"/>
                  <w:enabled/>
                  <w:calcOnExit w:val="0"/>
                  <w:helpText w:type="text" w:val="Bitte geben Sie einen Wert für F_ort ein."/>
                  <w:statusText w:type="text" w:val="Bitte F_ort eingeben."/>
                  <w:textInput>
                    <w:default w:val="F_o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2660">
              <w:t> </w:t>
            </w:r>
            <w:r w:rsidR="00912660">
              <w:t> </w:t>
            </w:r>
            <w:r w:rsidR="00912660">
              <w:t> </w:t>
            </w:r>
            <w:r w:rsidR="00912660">
              <w:t> </w:t>
            </w:r>
            <w:r w:rsidR="00912660">
              <w:t> </w:t>
            </w:r>
            <w:r>
              <w:fldChar w:fldCharType="end"/>
            </w:r>
            <w:bookmarkEnd w:id="9"/>
            <w:r>
              <w:t xml:space="preserve"> </w:t>
            </w:r>
            <w:r w:rsidR="006B30DE">
              <w:tab/>
            </w:r>
            <w:r w:rsidR="006B30DE">
              <w:fldChar w:fldCharType="begin">
                <w:ffData>
                  <w:name w:val="Ftelefon"/>
                  <w:enabled/>
                  <w:calcOnExit w:val="0"/>
                  <w:textInput/>
                </w:ffData>
              </w:fldChar>
            </w:r>
            <w:bookmarkStart w:id="10" w:name="Ftelefon"/>
            <w:r w:rsidR="006B30DE">
              <w:instrText xml:space="preserve"> FORMTEXT </w:instrText>
            </w:r>
            <w:r w:rsidR="006B30DE">
              <w:fldChar w:fldCharType="separate"/>
            </w:r>
            <w:r w:rsidR="006B30DE">
              <w:rPr>
                <w:noProof/>
              </w:rPr>
              <w:t> </w:t>
            </w:r>
            <w:r w:rsidR="006B30DE">
              <w:rPr>
                <w:noProof/>
              </w:rPr>
              <w:t> </w:t>
            </w:r>
            <w:r w:rsidR="006B30DE">
              <w:rPr>
                <w:noProof/>
              </w:rPr>
              <w:t> </w:t>
            </w:r>
            <w:r w:rsidR="006B30DE">
              <w:rPr>
                <w:noProof/>
              </w:rPr>
              <w:t> </w:t>
            </w:r>
            <w:r w:rsidR="006B30DE">
              <w:rPr>
                <w:noProof/>
              </w:rPr>
              <w:t> </w:t>
            </w:r>
            <w:r w:rsidR="006B30DE">
              <w:fldChar w:fldCharType="end"/>
            </w:r>
            <w:bookmarkEnd w:id="10"/>
          </w:p>
        </w:tc>
      </w:tr>
      <w:tr w:rsidR="006B30DE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</w:trPr>
        <w:tc>
          <w:tcPr>
            <w:tcW w:w="9494" w:type="dxa"/>
            <w:gridSpan w:val="2"/>
            <w:tcBorders>
              <w:left w:val="nil"/>
              <w:bottom w:val="nil"/>
              <w:right w:val="nil"/>
            </w:tcBorders>
          </w:tcPr>
          <w:p w:rsidR="006B30DE" w:rsidRDefault="006B30DE">
            <w:pPr>
              <w:pStyle w:val="Text"/>
              <w:tabs>
                <w:tab w:val="left" w:pos="7797"/>
              </w:tabs>
              <w:spacing w:before="0"/>
              <w:rPr>
                <w:sz w:val="16"/>
              </w:rPr>
            </w:pPr>
            <w:r>
              <w:rPr>
                <w:sz w:val="16"/>
              </w:rPr>
              <w:t>Anschrift</w:t>
            </w:r>
            <w:r>
              <w:rPr>
                <w:sz w:val="16"/>
              </w:rPr>
              <w:tab/>
              <w:t>Telefon</w:t>
            </w:r>
            <w:r w:rsidR="00A45C40">
              <w:rPr>
                <w:sz w:val="16"/>
              </w:rPr>
              <w:t xml:space="preserve"> (freiwillig)</w:t>
            </w:r>
            <w:r w:rsidR="000D5F61">
              <w:rPr>
                <w:sz w:val="16"/>
              </w:rPr>
              <w:t>*</w:t>
            </w:r>
          </w:p>
        </w:tc>
      </w:tr>
      <w:tr w:rsidR="006B30DE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</w:trPr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0DE" w:rsidRDefault="006B30DE">
            <w:pPr>
              <w:pStyle w:val="Text"/>
              <w:tabs>
                <w:tab w:val="left" w:pos="7797"/>
              </w:tabs>
              <w:spacing w:before="0"/>
              <w:rPr>
                <w:sz w:val="16"/>
              </w:rPr>
            </w:pPr>
          </w:p>
        </w:tc>
      </w:tr>
      <w:tr w:rsidR="00573E83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590"/>
        </w:trPr>
        <w:tc>
          <w:tcPr>
            <w:tcW w:w="9494" w:type="dxa"/>
            <w:gridSpan w:val="2"/>
          </w:tcPr>
          <w:p w:rsidR="00573E83" w:rsidRPr="00573E83" w:rsidRDefault="00573E83" w:rsidP="00573E83">
            <w:pPr>
              <w:pStyle w:val="Text"/>
              <w:tabs>
                <w:tab w:val="left" w:pos="7797"/>
              </w:tabs>
              <w:spacing w:before="60"/>
              <w:ind w:left="284" w:hanging="284"/>
            </w:pPr>
            <w:r w:rsidRPr="00573E83">
              <w:t xml:space="preserve">Ich beantrage Leistungen der vollstationäre Pflege </w:t>
            </w:r>
            <w:r w:rsidRPr="00573E83">
              <w:br/>
            </w:r>
            <w:r w:rsidRPr="00573E83">
              <w:br/>
            </w:r>
            <w:r w:rsidRPr="00573E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E83">
              <w:instrText xml:space="preserve"> FORMCHECKBOX </w:instrText>
            </w:r>
            <w:r w:rsidRPr="00573E83">
              <w:fldChar w:fldCharType="separate"/>
            </w:r>
            <w:r w:rsidRPr="00573E83">
              <w:fldChar w:fldCharType="end"/>
            </w:r>
            <w:r w:rsidRPr="00573E83">
              <w:t xml:space="preserve"> in Pflegeheimen</w:t>
            </w:r>
          </w:p>
          <w:p w:rsidR="00573E83" w:rsidRPr="00573E83" w:rsidRDefault="00573E83" w:rsidP="00573E83">
            <w:pPr>
              <w:pStyle w:val="Text"/>
              <w:tabs>
                <w:tab w:val="left" w:pos="7797"/>
              </w:tabs>
              <w:spacing w:before="60"/>
              <w:ind w:left="284" w:hanging="284"/>
            </w:pPr>
            <w:r w:rsidRPr="00573E83">
              <w:t xml:space="preserve">     </w:t>
            </w:r>
            <w:r w:rsidRPr="00573E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E83">
              <w:instrText xml:space="preserve"> FORMCHECKBOX </w:instrText>
            </w:r>
            <w:r w:rsidRPr="00573E83">
              <w:fldChar w:fldCharType="separate"/>
            </w:r>
            <w:r w:rsidRPr="00573E83">
              <w:fldChar w:fldCharType="end"/>
            </w:r>
            <w:r w:rsidRPr="00573E83">
              <w:t xml:space="preserve"> in Einrichtungen der Behindertenhilfe</w:t>
            </w:r>
            <w:r w:rsidRPr="00573E83">
              <w:br/>
            </w:r>
          </w:p>
        </w:tc>
      </w:tr>
      <w:tr w:rsidR="006B30DE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</w:trPr>
        <w:tc>
          <w:tcPr>
            <w:tcW w:w="9494" w:type="dxa"/>
            <w:gridSpan w:val="2"/>
            <w:tcBorders>
              <w:bottom w:val="nil"/>
            </w:tcBorders>
          </w:tcPr>
          <w:p w:rsidR="006B30DE" w:rsidRPr="00573E83" w:rsidRDefault="00573E83" w:rsidP="00573E83">
            <w:pPr>
              <w:pStyle w:val="Text"/>
              <w:tabs>
                <w:tab w:val="left" w:pos="7797"/>
              </w:tabs>
              <w:spacing w:before="40"/>
              <w:ind w:left="284" w:hanging="284"/>
              <w:rPr>
                <w:sz w:val="16"/>
              </w:rPr>
            </w:pPr>
            <w:r w:rsidRPr="00573E83">
              <w:t>Name und Anschrift des Pflegeheims/der Einrichtung der Behindertenhilfe:</w:t>
            </w:r>
          </w:p>
        </w:tc>
      </w:tr>
      <w:tr w:rsidR="00573E83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1127"/>
        </w:trPr>
        <w:tc>
          <w:tcPr>
            <w:tcW w:w="94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E83" w:rsidRPr="00573E83" w:rsidRDefault="00573E83" w:rsidP="00573E83">
            <w:pPr>
              <w:pStyle w:val="Text"/>
              <w:tabs>
                <w:tab w:val="left" w:pos="7797"/>
              </w:tabs>
              <w:spacing w:before="60"/>
              <w:ind w:left="284" w:hanging="284"/>
            </w:pPr>
            <w:r w:rsidRPr="00573E83">
              <w:t xml:space="preserve">     ________________________________________________________________________________</w:t>
            </w:r>
            <w:r w:rsidRPr="00573E83">
              <w:br/>
            </w:r>
            <w:r w:rsidRPr="00573E83">
              <w:br/>
              <w:t>________________________________________________________________________________</w:t>
            </w:r>
          </w:p>
        </w:tc>
      </w:tr>
      <w:tr w:rsidR="00573E83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423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3" w:rsidRPr="00573E83" w:rsidRDefault="00573E83" w:rsidP="00573E83">
            <w:pPr>
              <w:pStyle w:val="Text"/>
              <w:tabs>
                <w:tab w:val="left" w:pos="7797"/>
              </w:tabs>
              <w:spacing w:before="240" w:after="60"/>
            </w:pPr>
            <w:r w:rsidRPr="00573E83">
              <w:t>Tag der Aufnahme: ________________________________________________________________</w:t>
            </w:r>
          </w:p>
        </w:tc>
      </w:tr>
      <w:tr w:rsidR="00573E83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2134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3" w:rsidRDefault="00573E83" w:rsidP="00573E83">
            <w:pPr>
              <w:pStyle w:val="Text"/>
              <w:tabs>
                <w:tab w:val="left" w:pos="7797"/>
              </w:tabs>
              <w:spacing w:before="60" w:after="60"/>
            </w:pPr>
            <w:r>
              <w:t>Ich erhalte Pflegeleistungen von</w:t>
            </w:r>
          </w:p>
          <w:p w:rsidR="00573E83" w:rsidRDefault="00573E83" w:rsidP="00573E83">
            <w:pPr>
              <w:pStyle w:val="Text"/>
              <w:tabs>
                <w:tab w:val="left" w:pos="7797"/>
              </w:tabs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Berufsgenossenschaft (gesetzliche Unfallversicherung)</w:t>
            </w:r>
          </w:p>
          <w:p w:rsidR="00573E83" w:rsidRDefault="00573E83" w:rsidP="00573E83">
            <w:pPr>
              <w:pStyle w:val="Text"/>
              <w:tabs>
                <w:tab w:val="left" w:pos="7797"/>
              </w:tabs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Öffentliche Unfallversorgungs- /Unfallfürsorgekassen</w:t>
            </w:r>
          </w:p>
          <w:p w:rsidR="00573E83" w:rsidRDefault="00573E83" w:rsidP="00573E83">
            <w:pPr>
              <w:pStyle w:val="Text"/>
              <w:tabs>
                <w:tab w:val="left" w:pos="7797"/>
              </w:tabs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Versorgungsamt, wegen eines anerkannten Kriegsschadens</w:t>
            </w:r>
          </w:p>
          <w:p w:rsidR="00573E83" w:rsidRDefault="00573E83" w:rsidP="00573E83">
            <w:pPr>
              <w:pStyle w:val="Text"/>
              <w:tabs>
                <w:tab w:val="left" w:pos="7797"/>
              </w:tabs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Lastenausgleichsamt, wegen eines anerkannten Kriegsschadens</w:t>
            </w:r>
          </w:p>
          <w:p w:rsidR="00573E83" w:rsidRDefault="00573E83" w:rsidP="00573E83">
            <w:pPr>
              <w:pStyle w:val="Text"/>
              <w:tabs>
                <w:tab w:val="left" w:pos="7797"/>
              </w:tabs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sonstiger Leistungsstelle</w:t>
            </w:r>
          </w:p>
        </w:tc>
      </w:tr>
      <w:tr w:rsidR="00573E83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2142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83" w:rsidRDefault="00573E83" w:rsidP="00573E83">
            <w:pPr>
              <w:pStyle w:val="Text"/>
              <w:tabs>
                <w:tab w:val="left" w:pos="7797"/>
              </w:tabs>
              <w:spacing w:after="60"/>
            </w:pPr>
            <w:r>
              <w:t>Für mich besteht als Beamter und anspruchsberechtigter Familienangehöriger eines Beamten ein A</w:t>
            </w:r>
            <w:r>
              <w:t>n</w:t>
            </w:r>
            <w:r>
              <w:t>spruch auf Beihilfeleistungen oder Heilfürsorge nach beamtenrechtlichen Vorschriften oder Grundsätzen</w:t>
            </w:r>
          </w:p>
          <w:p w:rsidR="00573E83" w:rsidRDefault="00573E83" w:rsidP="00573E83">
            <w:pPr>
              <w:pStyle w:val="Text"/>
              <w:tabs>
                <w:tab w:val="left" w:pos="7797"/>
              </w:tabs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ja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nein</w:t>
            </w:r>
          </w:p>
          <w:p w:rsidR="00573E83" w:rsidRDefault="00573E83" w:rsidP="00573E83">
            <w:pPr>
              <w:pStyle w:val="Text"/>
              <w:tabs>
                <w:tab w:val="left" w:pos="7797"/>
              </w:tabs>
              <w:spacing w:before="60" w:after="60"/>
            </w:pPr>
            <w:r>
              <w:t>Ich entbinde meine behandelnden Ärzte von der Schweigepflicht gegenüber dem Medizinischen Dienst, soweit diese Stellen Unterlagen und Auskünfte für die Entscheidung über meinen Antrag auf Pflegeleistungen benötigen.</w:t>
            </w:r>
          </w:p>
        </w:tc>
      </w:tr>
      <w:tr w:rsidR="00573E83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</w:trPr>
        <w:tc>
          <w:tcPr>
            <w:tcW w:w="9494" w:type="dxa"/>
            <w:gridSpan w:val="2"/>
            <w:tcBorders>
              <w:top w:val="nil"/>
              <w:bottom w:val="nil"/>
            </w:tcBorders>
          </w:tcPr>
          <w:p w:rsidR="00573E83" w:rsidRDefault="00573E83" w:rsidP="00573E83">
            <w:pPr>
              <w:pStyle w:val="Text"/>
              <w:tabs>
                <w:tab w:val="left" w:pos="7797"/>
              </w:tabs>
              <w:spacing w:before="60"/>
              <w:ind w:left="284" w:hanging="284"/>
            </w:pPr>
            <w:r>
              <w:t>Der behandelnde Arzt ist</w:t>
            </w:r>
          </w:p>
        </w:tc>
      </w:tr>
      <w:tr w:rsidR="00573E83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</w:trPr>
        <w:tc>
          <w:tcPr>
            <w:tcW w:w="9494" w:type="dxa"/>
            <w:gridSpan w:val="2"/>
            <w:tcBorders>
              <w:top w:val="nil"/>
            </w:tcBorders>
          </w:tcPr>
          <w:p w:rsidR="00573E83" w:rsidRDefault="00573E83" w:rsidP="00573E83">
            <w:pPr>
              <w:pStyle w:val="Text"/>
              <w:tabs>
                <w:tab w:val="left" w:pos="7797"/>
              </w:tabs>
              <w:spacing w:before="60"/>
              <w:ind w:left="284" w:hanging="284"/>
            </w:pPr>
          </w:p>
        </w:tc>
      </w:tr>
      <w:tr w:rsidR="00573E83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</w:trPr>
        <w:tc>
          <w:tcPr>
            <w:tcW w:w="9494" w:type="dxa"/>
            <w:gridSpan w:val="2"/>
            <w:tcBorders>
              <w:bottom w:val="nil"/>
            </w:tcBorders>
          </w:tcPr>
          <w:p w:rsidR="00573E83" w:rsidRDefault="00573E83" w:rsidP="00573E83">
            <w:pPr>
              <w:pStyle w:val="Text"/>
              <w:spacing w:before="0"/>
              <w:ind w:left="284" w:hanging="284"/>
              <w:rPr>
                <w:sz w:val="16"/>
              </w:rPr>
            </w:pPr>
            <w:r>
              <w:rPr>
                <w:sz w:val="16"/>
              </w:rPr>
              <w:t>Name des Hausarztes (Facharztes)</w:t>
            </w:r>
          </w:p>
        </w:tc>
      </w:tr>
      <w:tr w:rsidR="00573E83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80"/>
        </w:trPr>
        <w:tc>
          <w:tcPr>
            <w:tcW w:w="9494" w:type="dxa"/>
            <w:gridSpan w:val="2"/>
            <w:tcBorders>
              <w:top w:val="nil"/>
            </w:tcBorders>
          </w:tcPr>
          <w:p w:rsidR="00573E83" w:rsidRDefault="00573E83" w:rsidP="00741845">
            <w:pPr>
              <w:pStyle w:val="Text"/>
              <w:spacing w:before="60"/>
            </w:pPr>
          </w:p>
        </w:tc>
      </w:tr>
      <w:tr w:rsidR="00573E83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315"/>
        </w:trPr>
        <w:tc>
          <w:tcPr>
            <w:tcW w:w="9494" w:type="dxa"/>
            <w:gridSpan w:val="2"/>
            <w:tcBorders>
              <w:bottom w:val="nil"/>
            </w:tcBorders>
          </w:tcPr>
          <w:p w:rsidR="00573E83" w:rsidRDefault="00573E83" w:rsidP="00573E83">
            <w:pPr>
              <w:pStyle w:val="Text"/>
              <w:spacing w:before="0"/>
              <w:ind w:left="284" w:hanging="284"/>
            </w:pPr>
            <w:r>
              <w:rPr>
                <w:sz w:val="16"/>
              </w:rPr>
              <w:t>Anschrift des Arztes</w:t>
            </w:r>
          </w:p>
        </w:tc>
      </w:tr>
      <w:tr w:rsidR="00573E83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</w:trPr>
        <w:tc>
          <w:tcPr>
            <w:tcW w:w="9494" w:type="dxa"/>
            <w:gridSpan w:val="2"/>
            <w:tcBorders>
              <w:left w:val="nil"/>
              <w:bottom w:val="nil"/>
              <w:right w:val="nil"/>
            </w:tcBorders>
          </w:tcPr>
          <w:p w:rsidR="00573E83" w:rsidRDefault="00573E83" w:rsidP="00573E83">
            <w:pPr>
              <w:pStyle w:val="Text"/>
              <w:spacing w:before="0"/>
              <w:ind w:left="284" w:hanging="284"/>
              <w:rPr>
                <w:sz w:val="16"/>
              </w:rPr>
            </w:pPr>
          </w:p>
        </w:tc>
      </w:tr>
      <w:tr w:rsidR="00741845" w:rsidRPr="00EC7A09" w:rsidTr="0074184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9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1845" w:rsidRDefault="00741845" w:rsidP="00ED07B9">
            <w:pPr>
              <w:pStyle w:val="TabelleText"/>
              <w:rPr>
                <w:highlight w:val="cyan"/>
              </w:rPr>
            </w:pPr>
            <w:r>
              <w:rPr>
                <w:b/>
              </w:rPr>
              <w:t xml:space="preserve">Haben Sie einen Bevollmächtigten oder gesetzlichen Betreuer </w:t>
            </w:r>
            <w:r w:rsidRPr="00EC7A09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09">
              <w:instrText xml:space="preserve"> FORMCHECKBOX </w:instrText>
            </w:r>
            <w:r>
              <w:fldChar w:fldCharType="separate"/>
            </w:r>
            <w:r w:rsidRPr="00EC7A09">
              <w:fldChar w:fldCharType="end"/>
            </w:r>
            <w:r w:rsidRPr="00EC7A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ja    </w:t>
            </w:r>
            <w:r w:rsidRPr="00EC7A09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09">
              <w:instrText xml:space="preserve"> FORMCHECKBOX </w:instrText>
            </w:r>
            <w:r>
              <w:fldChar w:fldCharType="separate"/>
            </w:r>
            <w:r w:rsidRPr="00EC7A09">
              <w:fldChar w:fldCharType="end"/>
            </w:r>
            <w:r w:rsidRPr="00EC7A09">
              <w:t xml:space="preserve"> </w:t>
            </w:r>
            <w:r>
              <w:t>nein</w:t>
            </w:r>
            <w:r>
              <w:rPr>
                <w:b/>
              </w:rPr>
              <w:br/>
            </w:r>
            <w:r w:rsidRPr="00BE671B">
              <w:t>Wenn ja – bitte fügen</w:t>
            </w:r>
            <w:r>
              <w:t xml:space="preserve"> Sie zwingend</w:t>
            </w:r>
            <w:r w:rsidRPr="00BE671B">
              <w:t xml:space="preserve"> die Unterlagen bei</w:t>
            </w:r>
          </w:p>
          <w:p w:rsidR="00741845" w:rsidRDefault="00741845" w:rsidP="00ED07B9">
            <w:pPr>
              <w:pStyle w:val="TabelleText"/>
              <w:spacing w:before="120"/>
            </w:pPr>
            <w:r>
              <w:t xml:space="preserve">Die Angaben werden zur Erfüllung der Aufgaben der Pflegekasse bei der BKK24 nach § 94 Abs. 1 SGB XI zum Zwecke der Bearbeitung Ihres Antrags auf Pflegeleistungen nach SGB XI erhoben und verarbeitet. Ihr Mitwirken ist nach § 60 SGB I erforderlich. Fehlende Mitwirkung kann zu Nachteilen (z.B. bei den Leistungsansprüchen) führen. Näheres zur Datenverarbeitung und zu Ihren Rechten entnehmen Sie bitte unserer Internetseite bkk24.de/datenschutz </w:t>
            </w:r>
          </w:p>
          <w:p w:rsidR="00741845" w:rsidRDefault="00741845" w:rsidP="00ED07B9">
            <w:pPr>
              <w:pStyle w:val="TabelleText"/>
            </w:pPr>
          </w:p>
          <w:p w:rsidR="00741845" w:rsidRPr="00EC7A09" w:rsidRDefault="00741845" w:rsidP="00ED07B9">
            <w:pPr>
              <w:pStyle w:val="TabelleText"/>
              <w:rPr>
                <w:highlight w:val="cyan"/>
              </w:rPr>
            </w:pPr>
            <w:r>
              <w:t>___________________________________________________________________________________Unterschrift der/des Versicherten, seines/ihres Bevollmächtigten/Betreuers (Nachweis hierzu bitte beifügen) oder der/des Erziehungsberechtigten (nur wer das 15. Lebensjahr vollendet hat, kann selbst Anträge auf Sozialleistungen stellen. Andernfalls ist die Unterschrift des gesetzlichen Vertreters erforderlich.)</w:t>
            </w:r>
          </w:p>
        </w:tc>
      </w:tr>
      <w:tr w:rsidR="00573E83" w:rsidTr="00741845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317"/>
        </w:trPr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E83" w:rsidRDefault="00573E83" w:rsidP="00573E83">
            <w:pPr>
              <w:pStyle w:val="Text"/>
              <w:spacing w:before="0"/>
              <w:rPr>
                <w:sz w:val="16"/>
              </w:rPr>
            </w:pPr>
          </w:p>
        </w:tc>
      </w:tr>
    </w:tbl>
    <w:p w:rsidR="006B30DE" w:rsidRPr="00021986" w:rsidRDefault="006B30DE" w:rsidP="00021986">
      <w:pPr>
        <w:pStyle w:val="mfg"/>
        <w:spacing w:before="0" w:after="0"/>
        <w:rPr>
          <w:sz w:val="2"/>
          <w:szCs w:val="2"/>
        </w:rPr>
      </w:pPr>
    </w:p>
    <w:sectPr w:rsidR="006B30DE" w:rsidRPr="00021986" w:rsidSect="00655DBB">
      <w:pgSz w:w="11907" w:h="16840" w:code="9"/>
      <w:pgMar w:top="1134" w:right="1134" w:bottom="567" w:left="1418" w:header="720" w:footer="720" w:gutter="0"/>
      <w:paperSrc w:first="3" w:other="3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762CC"/>
    <w:multiLevelType w:val="hybridMultilevel"/>
    <w:tmpl w:val="F5820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60"/>
    <w:rsid w:val="00021986"/>
    <w:rsid w:val="00057622"/>
    <w:rsid w:val="00091F8E"/>
    <w:rsid w:val="00097A81"/>
    <w:rsid w:val="000A6CA2"/>
    <w:rsid w:val="000D5F61"/>
    <w:rsid w:val="0012398B"/>
    <w:rsid w:val="00137889"/>
    <w:rsid w:val="0015744D"/>
    <w:rsid w:val="00193D52"/>
    <w:rsid w:val="001C6D09"/>
    <w:rsid w:val="001F0326"/>
    <w:rsid w:val="002639F0"/>
    <w:rsid w:val="0028623C"/>
    <w:rsid w:val="002A47B0"/>
    <w:rsid w:val="002B309E"/>
    <w:rsid w:val="002E27D2"/>
    <w:rsid w:val="002F38A4"/>
    <w:rsid w:val="00310DB2"/>
    <w:rsid w:val="00325DFA"/>
    <w:rsid w:val="00327046"/>
    <w:rsid w:val="00382BD0"/>
    <w:rsid w:val="003C301E"/>
    <w:rsid w:val="003D54CB"/>
    <w:rsid w:val="00463603"/>
    <w:rsid w:val="004A399B"/>
    <w:rsid w:val="004E79EE"/>
    <w:rsid w:val="00573E83"/>
    <w:rsid w:val="005A5E6E"/>
    <w:rsid w:val="00655DBB"/>
    <w:rsid w:val="00666A82"/>
    <w:rsid w:val="00687353"/>
    <w:rsid w:val="006B30DE"/>
    <w:rsid w:val="00741845"/>
    <w:rsid w:val="007D436F"/>
    <w:rsid w:val="00804F3B"/>
    <w:rsid w:val="0087797F"/>
    <w:rsid w:val="008A52D2"/>
    <w:rsid w:val="008B71A9"/>
    <w:rsid w:val="008D08FB"/>
    <w:rsid w:val="00912660"/>
    <w:rsid w:val="0099027E"/>
    <w:rsid w:val="00A1124E"/>
    <w:rsid w:val="00A35A35"/>
    <w:rsid w:val="00A45C40"/>
    <w:rsid w:val="00A65634"/>
    <w:rsid w:val="00AC754E"/>
    <w:rsid w:val="00AD1914"/>
    <w:rsid w:val="00AF292D"/>
    <w:rsid w:val="00B22E0F"/>
    <w:rsid w:val="00B5652F"/>
    <w:rsid w:val="00BB69A0"/>
    <w:rsid w:val="00C616C4"/>
    <w:rsid w:val="00CE5AB4"/>
    <w:rsid w:val="00D12105"/>
    <w:rsid w:val="00D47B43"/>
    <w:rsid w:val="00E613D4"/>
    <w:rsid w:val="00E8187B"/>
    <w:rsid w:val="00E845D2"/>
    <w:rsid w:val="00EA12A3"/>
    <w:rsid w:val="00EC1B71"/>
    <w:rsid w:val="00ED07B9"/>
    <w:rsid w:val="00EE4D27"/>
    <w:rsid w:val="00EF0AAD"/>
    <w:rsid w:val="00F71E53"/>
    <w:rsid w:val="00F74427"/>
    <w:rsid w:val="00F93053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15F999-33D3-451C-9693-3D3FCFBF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keepLines/>
      <w:spacing w:before="24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  <w:rPr>
      <w:vanish/>
      <w:sz w:val="16"/>
    </w:rPr>
  </w:style>
  <w:style w:type="paragraph" w:styleId="berschrift5">
    <w:name w:val="heading 5"/>
    <w:basedOn w:val="Standard"/>
    <w:next w:val="Standard"/>
    <w:qFormat/>
    <w:pPr>
      <w:keepNext/>
      <w:spacing w:before="720"/>
      <w:outlineLvl w:val="4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Anrede">
    <w:name w:val="Salutation"/>
    <w:basedOn w:val="Standard"/>
    <w:next w:val="Standard"/>
    <w:pPr>
      <w:tabs>
        <w:tab w:val="left" w:pos="1702"/>
      </w:tabs>
      <w:spacing w:before="480"/>
    </w:pPr>
  </w:style>
  <w:style w:type="paragraph" w:customStyle="1" w:styleId="Bezug">
    <w:name w:val="Bezug"/>
    <w:basedOn w:val="Standard"/>
    <w:next w:val="Anrede"/>
    <w:pPr>
      <w:spacing w:before="720"/>
    </w:pPr>
    <w:rPr>
      <w:sz w:val="28"/>
    </w:rPr>
  </w:style>
  <w:style w:type="paragraph" w:customStyle="1" w:styleId="mfg">
    <w:name w:val="mfg"/>
    <w:basedOn w:val="Standard"/>
    <w:next w:val="Standard"/>
    <w:pPr>
      <w:spacing w:after="1134"/>
    </w:pPr>
  </w:style>
  <w:style w:type="paragraph" w:customStyle="1" w:styleId="Text">
    <w:name w:val="Text"/>
    <w:basedOn w:val="Standard"/>
    <w:pPr>
      <w:spacing w:before="120"/>
    </w:pPr>
    <w:rPr>
      <w:sz w:val="20"/>
    </w:rPr>
  </w:style>
  <w:style w:type="paragraph" w:customStyle="1" w:styleId="Formatvorlage1">
    <w:name w:val="Formatvorlage1"/>
    <w:basedOn w:val="Text"/>
    <w:rPr>
      <w:sz w:val="16"/>
    </w:rPr>
  </w:style>
  <w:style w:type="character" w:styleId="Hyperlink">
    <w:name w:val="Hyperlink"/>
    <w:uiPriority w:val="99"/>
    <w:unhideWhenUsed/>
    <w:rsid w:val="004A399B"/>
    <w:rPr>
      <w:color w:val="0000FF"/>
      <w:u w:val="single"/>
    </w:rPr>
  </w:style>
  <w:style w:type="paragraph" w:customStyle="1" w:styleId="TabelleText">
    <w:name w:val="Tabelle_Text"/>
    <w:basedOn w:val="Standard"/>
    <w:qFormat/>
    <w:rsid w:val="00741845"/>
    <w:pPr>
      <w:keepLines w:val="0"/>
      <w:widowControl w:val="0"/>
      <w:spacing w:before="40" w:after="40"/>
    </w:pPr>
    <w:rPr>
      <w:sz w:val="20"/>
    </w:rPr>
  </w:style>
  <w:style w:type="paragraph" w:customStyle="1" w:styleId="Briefkopf">
    <w:name w:val="Briefkopf"/>
    <w:basedOn w:val="Standard"/>
    <w:rsid w:val="00912660"/>
    <w:pPr>
      <w:framePr w:w="10149" w:h="3402" w:hRule="exact" w:hSpace="142" w:wrap="notBeside" w:vAnchor="page" w:hAnchor="page" w:x="1475" w:y="2161" w:anchorLock="1"/>
      <w:spacing w:before="0" w:after="60"/>
    </w:pPr>
    <w:rPr>
      <w:sz w:val="20"/>
    </w:rPr>
  </w:style>
  <w:style w:type="paragraph" w:customStyle="1" w:styleId="fritz1">
    <w:name w:val="fritz1"/>
    <w:basedOn w:val="Briefkopf"/>
    <w:next w:val="Briefkopf"/>
    <w:rsid w:val="00912660"/>
    <w:pPr>
      <w:framePr w:wrap="notBeside"/>
    </w:pPr>
    <w:rPr>
      <w:rFonts w:ascii="Times New Roman" w:hAnsi="Times New Roman"/>
      <w:sz w:val="16"/>
      <w:u w:val="single"/>
    </w:rPr>
  </w:style>
  <w:style w:type="paragraph" w:customStyle="1" w:styleId="fritz2">
    <w:name w:val="fritz2"/>
    <w:basedOn w:val="Briefkopf"/>
    <w:rsid w:val="00912660"/>
    <w:pPr>
      <w:framePr w:wrap="notBeside" w:y="2553"/>
      <w:spacing w:after="180"/>
    </w:pPr>
  </w:style>
  <w:style w:type="paragraph" w:customStyle="1" w:styleId="fritz3">
    <w:name w:val="fritz3"/>
    <w:basedOn w:val="Briefkopf"/>
    <w:next w:val="Briefkopf"/>
    <w:rsid w:val="00912660"/>
    <w:pPr>
      <w:framePr w:wrap="notBeside" w:y="2553"/>
    </w:pPr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winEFW7\Daten\Vorlagen\24_pf_anvp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24_pf_anvpg.dot</Template>
  <TotalTime>0</TotalTime>
  <Pages>2</Pages>
  <Words>326</Words>
  <Characters>2493</Characters>
  <Application>Microsoft Office Word</Application>
  <DocSecurity>0</DocSecurity>
  <Lines>83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hambachv</dc:creator>
  <cp:keywords/>
  <dc:description>Erstellt mit GERMO winEFW, 7.17</dc:description>
  <cp:lastModifiedBy>Hambach, Vanessa - BKK24</cp:lastModifiedBy>
  <cp:revision>2</cp:revision>
  <cp:lastPrinted>1996-08-22T13:50:00Z</cp:lastPrinted>
  <dcterms:created xsi:type="dcterms:W3CDTF">2026-03-24T12:17:00Z</dcterms:created>
  <dcterms:modified xsi:type="dcterms:W3CDTF">2026-03-24T12:17:00Z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M-KV_Eingabemoeglichkeit">
    <vt:lpwstr>Nein</vt:lpwstr>
  </property>
  <property fmtid="{D5CDD505-2E9C-101B-9397-08002B2CF9AE}" pid="3" name="gcosy_test">
    <vt:lpwstr>0</vt:lpwstr>
  </property>
  <property fmtid="{D5CDD505-2E9C-101B-9397-08002B2CF9AE}" pid="4" name="gcosy_archiv_eintrag">
    <vt:lpwstr>2</vt:lpwstr>
  </property>
  <property fmtid="{D5CDD505-2E9C-101B-9397-08002B2CF9AE}" pid="5" name="gcosy1_archiv">
    <vt:lpwstr>helic</vt:lpwstr>
  </property>
  <property fmtid="{D5CDD505-2E9C-101B-9397-08002B2CF9AE}" pid="6" name="gcosy1_dokuart">
    <vt:lpwstr>Postausgangsdokument</vt:lpwstr>
  </property>
  <property fmtid="{D5CDD505-2E9C-101B-9397-08002B2CF9AE}" pid="7" name="gcosy_ausgabeformat">
    <vt:lpwstr>PDF</vt:lpwstr>
  </property>
  <property fmtid="{D5CDD505-2E9C-101B-9397-08002B2CF9AE}" pid="8" name="gcosy_dummy">
    <vt:lpwstr>0</vt:lpwstr>
  </property>
  <property fmtid="{D5CDD505-2E9C-101B-9397-08002B2CF9AE}" pid="9" name="gcosy_crm_eintrag">
    <vt:lpwstr>2</vt:lpwstr>
  </property>
  <property fmtid="{D5CDD505-2E9C-101B-9397-08002B2CF9AE}" pid="10" name="gcosy2_stichwort">
    <vt:lpwstr>94</vt:lpwstr>
  </property>
  <property fmtid="{D5CDD505-2E9C-101B-9397-08002B2CF9AE}" pid="11" name="gcosy2_status">
    <vt:lpwstr>1</vt:lpwstr>
  </property>
  <property fmtid="{D5CDD505-2E9C-101B-9397-08002B2CF9AE}" pid="12" name="gcosy2_eintrag">
    <vt:lpwstr>mg;fami</vt:lpwstr>
  </property>
  <property fmtid="{D5CDD505-2E9C-101B-9397-08002B2CF9AE}" pid="13" name="gcosy_kommentar">
    <vt:lpwstr>1</vt:lpwstr>
  </property>
  <property fmtid="{D5CDD505-2E9C-101B-9397-08002B2CF9AE}" pid="14" name="gcosy4_wv_anlegen">
    <vt:lpwstr>nein</vt:lpwstr>
  </property>
  <property fmtid="{D5CDD505-2E9C-101B-9397-08002B2CF9AE}" pid="15" name="seitenzahl">
    <vt:lpwstr>2</vt:lpwstr>
  </property>
  <property fmtid="{D5CDD505-2E9C-101B-9397-08002B2CF9AE}" pid="16" name="procID_1">
    <vt:lpwstr>tyUo4</vt:lpwstr>
  </property>
  <property fmtid="{D5CDD505-2E9C-101B-9397-08002B2CF9AE}" pid="17" name="procID_2">
    <vt:lpwstr>EjslG</vt:lpwstr>
  </property>
  <property fmtid="{D5CDD505-2E9C-101B-9397-08002B2CF9AE}" pid="18" name="Adresse_LKZ">
    <vt:lpwstr>DE</vt:lpwstr>
  </property>
  <property fmtid="{D5CDD505-2E9C-101B-9397-08002B2CF9AE}" pid="19" name="Adresse_Ort">
    <vt:lpwstr/>
  </property>
  <property fmtid="{D5CDD505-2E9C-101B-9397-08002B2CF9AE}" pid="20" name="unterschrift_nur_grafik_eingefuegt">
    <vt:bool>true</vt:bool>
  </property>
  <property fmtid="{D5CDD505-2E9C-101B-9397-08002B2CF9AE}" pid="21" name="ISKV_Kassennummer">
    <vt:lpwstr>2567</vt:lpwstr>
  </property>
  <property fmtid="{D5CDD505-2E9C-101B-9397-08002B2CF9AE}" pid="22" name="gcosy_westkasse">
    <vt:lpwstr/>
  </property>
  <property fmtid="{D5CDD505-2E9C-101B-9397-08002B2CF9AE}" pid="23" name="gcom_knr">
    <vt:lpwstr>2567</vt:lpwstr>
  </property>
  <property fmtid="{D5CDD505-2E9C-101B-9397-08002B2CF9AE}" pid="24" name="gcom_statistik">
    <vt:lpwstr>1</vt:lpwstr>
  </property>
  <property fmtid="{D5CDD505-2E9C-101B-9397-08002B2CF9AE}" pid="25" name="gcom_docid">
    <vt:lpwstr>1410174876209</vt:lpwstr>
  </property>
  <property fmtid="{D5CDD505-2E9C-101B-9397-08002B2CF9AE}" pid="26" name="gcom_adressat_pos">
    <vt:i4>0</vt:i4>
  </property>
  <property fmtid="{D5CDD505-2E9C-101B-9397-08002B2CF9AE}" pid="27" name="gcom_partnerid">
    <vt:lpwstr/>
  </property>
  <property fmtid="{D5CDD505-2E9C-101B-9397-08002B2CF9AE}" pid="28" name="gcom_EPartnerID">
    <vt:lpwstr/>
  </property>
  <property fmtid="{D5CDD505-2E9C-101B-9397-08002B2CF9AE}" pid="29" name="gcom_FormularName">
    <vt:lpwstr>24_pf_anvpg</vt:lpwstr>
  </property>
  <property fmtid="{D5CDD505-2E9C-101B-9397-08002B2CF9AE}" pid="30" name="ff_i">
    <vt:i4>0</vt:i4>
  </property>
  <property fmtid="{D5CDD505-2E9C-101B-9397-08002B2CF9AE}" pid="31" name="ff_id">
    <vt:i4>171613</vt:i4>
  </property>
</Properties>
</file>